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5317" w14:textId="5A63E4F9" w:rsidR="00110BBD" w:rsidRPr="002C7C34" w:rsidRDefault="00110BBD" w:rsidP="002C7C34">
      <w:pPr>
        <w:pStyle w:val="ListNumber"/>
        <w:numPr>
          <w:ilvl w:val="0"/>
          <w:numId w:val="0"/>
        </w:numPr>
        <w:ind w:left="173"/>
        <w:rPr>
          <w:sz w:val="22"/>
          <w:szCs w:val="22"/>
        </w:rPr>
      </w:pPr>
    </w:p>
    <w:p w14:paraId="5ED531D9" w14:textId="77777777" w:rsidR="00110BBD" w:rsidRPr="005C6AD9" w:rsidRDefault="00000000" w:rsidP="00110BBD">
      <w:pPr>
        <w:pStyle w:val="ListNumber"/>
        <w:rPr>
          <w:sz w:val="22"/>
          <w:szCs w:val="22"/>
        </w:rPr>
      </w:pPr>
      <w:sdt>
        <w:sdtPr>
          <w:rPr>
            <w:rFonts w:eastAsiaTheme="majorEastAsia"/>
            <w:sz w:val="22"/>
            <w:szCs w:val="22"/>
          </w:rPr>
          <w:alias w:val="Roll call:"/>
          <w:tag w:val="Roll call:"/>
          <w:id w:val="-2067708843"/>
          <w:placeholder>
            <w:docPart w:val="55048863A4DC402ABEC68B695692994E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5C6AD9">
            <w:rPr>
              <w:rFonts w:eastAsiaTheme="majorEastAsia"/>
              <w:sz w:val="22"/>
              <w:szCs w:val="22"/>
            </w:rPr>
            <w:t>Roll call</w:t>
          </w:r>
        </w:sdtContent>
      </w:sdt>
    </w:p>
    <w:p w14:paraId="21AD2592" w14:textId="65C35CFA" w:rsidR="00110BBD" w:rsidRPr="005C6AD9" w:rsidRDefault="00E410BB" w:rsidP="00110BBD">
      <w:pPr>
        <w:pStyle w:val="ListNumber"/>
        <w:rPr>
          <w:sz w:val="22"/>
          <w:szCs w:val="22"/>
        </w:rPr>
      </w:pPr>
      <w:r w:rsidRPr="005C6AD9">
        <w:rPr>
          <w:rFonts w:eastAsiaTheme="majorEastAsia"/>
          <w:sz w:val="22"/>
          <w:szCs w:val="22"/>
        </w:rPr>
        <w:t>Approval of minutes from the last meeting</w:t>
      </w:r>
    </w:p>
    <w:p w14:paraId="2C4685A1" w14:textId="7493D184" w:rsidR="00BE3F7E" w:rsidRPr="0047076E" w:rsidRDefault="008519CC" w:rsidP="0047076E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 xml:space="preserve">Financial Acceptance </w:t>
      </w:r>
    </w:p>
    <w:p w14:paraId="5EF38560" w14:textId="0F510039" w:rsidR="008519CC" w:rsidRPr="005C6AD9" w:rsidRDefault="008519CC" w:rsidP="003603AA">
      <w:pPr>
        <w:pStyle w:val="ListNumber"/>
        <w:rPr>
          <w:sz w:val="22"/>
          <w:szCs w:val="22"/>
        </w:rPr>
      </w:pPr>
      <w:proofErr w:type="gramStart"/>
      <w:r w:rsidRPr="005C6AD9">
        <w:rPr>
          <w:sz w:val="22"/>
          <w:szCs w:val="22"/>
        </w:rPr>
        <w:t>Directors</w:t>
      </w:r>
      <w:proofErr w:type="gramEnd"/>
      <w:r w:rsidRPr="005C6AD9">
        <w:rPr>
          <w:sz w:val="22"/>
          <w:szCs w:val="22"/>
        </w:rPr>
        <w:t xml:space="preserve"> Report/Site Report/Maintenance Report</w:t>
      </w:r>
    </w:p>
    <w:p w14:paraId="31824B99" w14:textId="7DDB80E4" w:rsidR="008519CC" w:rsidRPr="005C6AD9" w:rsidRDefault="008519CC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Resident Comments/</w:t>
      </w:r>
      <w:r w:rsidR="000717AD" w:rsidRPr="005C6AD9">
        <w:rPr>
          <w:sz w:val="22"/>
          <w:szCs w:val="22"/>
        </w:rPr>
        <w:t>Public Comments</w:t>
      </w:r>
    </w:p>
    <w:p w14:paraId="5B9BE5AC" w14:textId="5B4BE1AC" w:rsidR="004C1BE8" w:rsidRDefault="008519CC" w:rsidP="00256EEF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New Busines</w:t>
      </w:r>
      <w:r w:rsidR="00D048E8" w:rsidRPr="005C6AD9">
        <w:rPr>
          <w:sz w:val="22"/>
          <w:szCs w:val="22"/>
        </w:rPr>
        <w:t>s</w:t>
      </w:r>
    </w:p>
    <w:p w14:paraId="745C8C1C" w14:textId="221A0315" w:rsidR="00BE3F7E" w:rsidRPr="0047076E" w:rsidRDefault="008519CC" w:rsidP="0047076E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Old Business</w:t>
      </w:r>
    </w:p>
    <w:p w14:paraId="2F3EE312" w14:textId="4BD2968B" w:rsidR="00967324" w:rsidRPr="006D4210" w:rsidRDefault="008519CC" w:rsidP="006D4210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Misc. Business</w:t>
      </w:r>
    </w:p>
    <w:p w14:paraId="5BB7D2F6" w14:textId="6F306927" w:rsidR="008559CD" w:rsidRPr="005C6AD9" w:rsidRDefault="008559CD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 xml:space="preserve">Closed Session, </w:t>
      </w:r>
      <w:proofErr w:type="gramStart"/>
      <w:r w:rsidRPr="005C6AD9">
        <w:rPr>
          <w:sz w:val="22"/>
          <w:szCs w:val="22"/>
        </w:rPr>
        <w:t>If</w:t>
      </w:r>
      <w:proofErr w:type="gramEnd"/>
      <w:r w:rsidRPr="005C6AD9">
        <w:rPr>
          <w:sz w:val="22"/>
          <w:szCs w:val="22"/>
        </w:rPr>
        <w:t xml:space="preserve"> needed</w:t>
      </w:r>
    </w:p>
    <w:p w14:paraId="68A41A83" w14:textId="4587F1B6" w:rsidR="00110BBD" w:rsidRPr="005C6AD9" w:rsidRDefault="00000000" w:rsidP="003603AA">
      <w:pPr>
        <w:pStyle w:val="ListNumber"/>
        <w:rPr>
          <w:sz w:val="22"/>
          <w:szCs w:val="22"/>
        </w:rPr>
      </w:pPr>
      <w:sdt>
        <w:sdtPr>
          <w:rPr>
            <w:sz w:val="22"/>
            <w:szCs w:val="22"/>
          </w:rPr>
          <w:alias w:val="Adjournment:"/>
          <w:tag w:val="Adjournment:"/>
          <w:id w:val="-377632383"/>
          <w:placeholder>
            <w:docPart w:val="D3B67A3037E44A0199E73D169AF9F10E"/>
          </w:placeholder>
          <w:temporary/>
          <w:showingPlcHdr/>
          <w15:appearance w15:val="hidden"/>
        </w:sdtPr>
        <w:sdtContent>
          <w:r w:rsidR="00110BBD" w:rsidRPr="005C6AD9">
            <w:rPr>
              <w:sz w:val="22"/>
              <w:szCs w:val="22"/>
            </w:rPr>
            <w:t>Adjournment</w:t>
          </w:r>
        </w:sdtContent>
      </w:sdt>
    </w:p>
    <w:p w14:paraId="5DE257AC" w14:textId="77777777" w:rsidR="002C7C34" w:rsidRDefault="002C7C34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</w:p>
    <w:p w14:paraId="6D8DB3ED" w14:textId="77777777" w:rsidR="002C7C34" w:rsidRDefault="002C7C34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</w:p>
    <w:p w14:paraId="643776F4" w14:textId="4F4A3986" w:rsidR="002600C9" w:rsidRPr="005C6AD9" w:rsidRDefault="002600C9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  <w:r w:rsidRPr="005C6AD9">
        <w:rPr>
          <w:sz w:val="22"/>
          <w:szCs w:val="22"/>
        </w:rPr>
        <w:t>Date of Posting: ________________________________</w:t>
      </w:r>
    </w:p>
    <w:p w14:paraId="1FDE896E" w14:textId="77777777" w:rsidR="002C7C34" w:rsidRDefault="002C7C34" w:rsidP="005C6AD9">
      <w:pPr>
        <w:rPr>
          <w:bCs/>
        </w:rPr>
      </w:pPr>
    </w:p>
    <w:p w14:paraId="5513F5E1" w14:textId="77777777" w:rsidR="002C7C34" w:rsidRDefault="002C7C34" w:rsidP="005C6AD9">
      <w:pPr>
        <w:rPr>
          <w:bCs/>
        </w:rPr>
      </w:pPr>
    </w:p>
    <w:p w14:paraId="3A399141" w14:textId="77777777" w:rsidR="002C7C34" w:rsidRDefault="002C7C34" w:rsidP="005C6AD9">
      <w:pPr>
        <w:rPr>
          <w:bCs/>
        </w:rPr>
      </w:pPr>
    </w:p>
    <w:p w14:paraId="05F41E4A" w14:textId="77777777" w:rsidR="00C90D16" w:rsidRDefault="00C90D16" w:rsidP="005C6AD9">
      <w:pPr>
        <w:rPr>
          <w:bCs/>
        </w:rPr>
      </w:pPr>
    </w:p>
    <w:p w14:paraId="259A2D38" w14:textId="03CA60E7" w:rsidR="002600C9" w:rsidRPr="005C6AD9" w:rsidRDefault="001B2AAD" w:rsidP="005C6AD9">
      <w:pPr>
        <w:rPr>
          <w:rFonts w:ascii="Arial" w:hAnsi="Arial" w:cs="Arial"/>
          <w:color w:val="291E13"/>
          <w:sz w:val="22"/>
          <w:szCs w:val="22"/>
          <w:shd w:val="clear" w:color="auto" w:fill="FFFFFF"/>
        </w:rPr>
      </w:pPr>
      <w:r>
        <w:rPr>
          <w:bCs/>
        </w:rPr>
        <w:t xml:space="preserve">Every effort will be made by the WHA to accommodate ADA compliance and ADA </w:t>
      </w:r>
      <w:r w:rsidR="007D1C84">
        <w:rPr>
          <w:bCs/>
        </w:rPr>
        <w:t>requests</w:t>
      </w:r>
      <w:r>
        <w:rPr>
          <w:bCs/>
        </w:rPr>
        <w:t xml:space="preserve"> for this meeting. If you have a </w:t>
      </w:r>
      <w:r w:rsidR="00541EEE">
        <w:rPr>
          <w:bCs/>
        </w:rPr>
        <w:t>request,</w:t>
      </w:r>
      <w:r>
        <w:rPr>
          <w:bCs/>
        </w:rPr>
        <w:t xml:space="preserve"> please contact the Administration Office. </w:t>
      </w:r>
    </w:p>
    <w:sectPr w:rsidR="002600C9" w:rsidRPr="005C6AD9" w:rsidSect="005C6AD9">
      <w:headerReference w:type="default" r:id="rId12"/>
      <w:headerReference w:type="first" r:id="rId13"/>
      <w:pgSz w:w="12240" w:h="15840" w:code="1"/>
      <w:pgMar w:top="2592" w:right="1080" w:bottom="720" w:left="108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A70A5" w14:textId="77777777" w:rsidR="00AF22B7" w:rsidRDefault="00AF22B7" w:rsidP="001E7D29">
      <w:pPr>
        <w:spacing w:after="0" w:line="240" w:lineRule="auto"/>
      </w:pPr>
      <w:r>
        <w:separator/>
      </w:r>
    </w:p>
  </w:endnote>
  <w:endnote w:type="continuationSeparator" w:id="0">
    <w:p w14:paraId="437BDBBA" w14:textId="77777777" w:rsidR="00AF22B7" w:rsidRDefault="00AF22B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CBE0" w14:textId="77777777" w:rsidR="00AF22B7" w:rsidRDefault="00AF22B7" w:rsidP="001E7D29">
      <w:pPr>
        <w:spacing w:after="0" w:line="240" w:lineRule="auto"/>
      </w:pPr>
      <w:r>
        <w:separator/>
      </w:r>
    </w:p>
  </w:footnote>
  <w:footnote w:type="continuationSeparator" w:id="0">
    <w:p w14:paraId="5CB7A8DC" w14:textId="77777777" w:rsidR="00AF22B7" w:rsidRDefault="00AF22B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1F52" w14:textId="4BE6EA1E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CCD9E0" wp14:editId="48CF48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89F21A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8" w:type="pct"/>
      <w:tblLook w:val="0600" w:firstRow="0" w:lastRow="0" w:firstColumn="0" w:lastColumn="0" w:noHBand="1" w:noVBand="1"/>
    </w:tblPr>
    <w:tblGrid>
      <w:gridCol w:w="6390"/>
      <w:gridCol w:w="4230"/>
    </w:tblGrid>
    <w:tr w:rsidR="003D4F0F" w14:paraId="32139118" w14:textId="77777777" w:rsidTr="00DF4C9B">
      <w:trPr>
        <w:trHeight w:val="2970"/>
      </w:trPr>
      <w:tc>
        <w:tcPr>
          <w:tcW w:w="6390" w:type="dxa"/>
        </w:tcPr>
        <w:p w14:paraId="0F0CCA40" w14:textId="1879E919" w:rsidR="005F25B0" w:rsidRDefault="00BA09FC" w:rsidP="005F25B0">
          <w:pPr>
            <w:ind w:left="0"/>
          </w:pPr>
          <w:r>
            <w:rPr>
              <w:rFonts w:hAnsi="Calibri" w:cstheme="minorBidi"/>
              <w:b/>
              <w:bCs/>
              <w:noProof/>
              <w:color w:val="FFFFFF" w:themeColor="background1"/>
              <w:spacing w:val="120"/>
              <w:kern w:val="24"/>
              <w:sz w:val="40"/>
              <w:szCs w:val="48"/>
            </w:rPr>
            <w:drawing>
              <wp:inline distT="0" distB="0" distL="0" distR="0" wp14:anchorId="17F034C8" wp14:editId="313C3D2B">
                <wp:extent cx="1804218" cy="1816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058" cy="1823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</w:tcPr>
        <w:p w14:paraId="428E047E" w14:textId="77777777" w:rsidR="002E04A1" w:rsidRDefault="002E04A1" w:rsidP="002E04A1">
          <w:pPr>
            <w:pStyle w:val="LocationDateTime"/>
            <w:framePr w:wrap="around"/>
            <w:ind w:left="720" w:firstLine="0"/>
            <w:rPr>
              <w:rStyle w:val="Emphasis"/>
            </w:rPr>
          </w:pPr>
        </w:p>
        <w:p w14:paraId="350C4082" w14:textId="74B054AA" w:rsidR="005F25B0" w:rsidRPr="005F25B0" w:rsidRDefault="005C6AD9" w:rsidP="005F25B0">
          <w:pPr>
            <w:pStyle w:val="LocationDateTime"/>
            <w:framePr w:wrap="around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7CA4CBC" wp14:editId="5F233C22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766445</wp:posOffset>
                    </wp:positionV>
                    <wp:extent cx="2228850" cy="1038225"/>
                    <wp:effectExtent l="0" t="0" r="0" b="952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28850" cy="1038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8E451" w14:textId="1B2B5BE5" w:rsidR="003D4F0F" w:rsidRDefault="00C42A7A" w:rsidP="003D4F0F">
                                <w:pPr>
                                  <w:spacing w:after="0" w:line="240" w:lineRule="auto"/>
                                </w:pPr>
                                <w:r>
                                  <w:t>48 Chestnut Park Drive</w:t>
                                </w:r>
                              </w:p>
                              <w:p w14:paraId="50AAB611" w14:textId="0F87DC80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Waynesville NC 28786</w:t>
                                </w:r>
                              </w:p>
                              <w:p w14:paraId="54CEBB49" w14:textId="13CACD9C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 xml:space="preserve">Date: </w:t>
                                </w:r>
                                <w:r w:rsidR="00C90D16">
                                  <w:t>April</w:t>
                                </w:r>
                                <w:r w:rsidR="00F70DBB">
                                  <w:t xml:space="preserve"> </w:t>
                                </w:r>
                                <w:r w:rsidR="007D4006">
                                  <w:t>2</w:t>
                                </w:r>
                                <w:r w:rsidR="00C90D16">
                                  <w:t>3</w:t>
                                </w:r>
                                <w:r>
                                  <w:t>,</w:t>
                                </w:r>
                                <w:r w:rsidR="00DF4C9B">
                                  <w:t xml:space="preserve"> </w:t>
                                </w:r>
                                <w:r>
                                  <w:t>202</w:t>
                                </w:r>
                                <w:r w:rsidR="00BE3F7E">
                                  <w:t>5</w:t>
                                </w:r>
                              </w:p>
                              <w:p w14:paraId="563BDD30" w14:textId="3B61DDA1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Time: 9:00 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CA4C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.6pt;margin-top:60.35pt;width:175.5pt;height:8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" stroked="f">
                    <v:textbox>
                      <w:txbxContent>
                        <w:p w14:paraId="6618E451" w14:textId="1B2B5BE5" w:rsidR="003D4F0F" w:rsidRDefault="00C42A7A" w:rsidP="003D4F0F">
                          <w:pPr>
                            <w:spacing w:after="0" w:line="240" w:lineRule="auto"/>
                          </w:pPr>
                          <w:r>
                            <w:t>48 Chestnut Park Drive</w:t>
                          </w:r>
                        </w:p>
                        <w:p w14:paraId="50AAB611" w14:textId="0F87DC80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Waynesville NC 28786</w:t>
                          </w:r>
                        </w:p>
                        <w:p w14:paraId="54CEBB49" w14:textId="13CACD9C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 xml:space="preserve">Date: </w:t>
                          </w:r>
                          <w:r w:rsidR="00C90D16">
                            <w:t>April</w:t>
                          </w:r>
                          <w:r w:rsidR="00F70DBB">
                            <w:t xml:space="preserve"> </w:t>
                          </w:r>
                          <w:r w:rsidR="007D4006">
                            <w:t>2</w:t>
                          </w:r>
                          <w:r w:rsidR="00C90D16">
                            <w:t>3</w:t>
                          </w:r>
                          <w:r>
                            <w:t>,</w:t>
                          </w:r>
                          <w:r w:rsidR="00DF4C9B">
                            <w:t xml:space="preserve"> </w:t>
                          </w:r>
                          <w:r>
                            <w:t>202</w:t>
                          </w:r>
                          <w:r w:rsidR="00BE3F7E">
                            <w:t>5</w:t>
                          </w:r>
                        </w:p>
                        <w:p w14:paraId="563BDD30" w14:textId="3B61DDA1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Time: 9:00 am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469E4205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A6FEAE" wp14:editId="14BEC07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AF53377" id="Group 22" o:spid="_x0000_s1026" alt="&quot;&quot;" style="position:absolute;margin-left:543.8pt;margin-top:0;width:595pt;height:855.55pt;z-index:-251655168;mso-width-percent:1000;mso-height-percent:1016;mso-position-horizontal:right;mso-position-horizontal-relative:page;mso-position-vertical:top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0793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15230135" o:spid="_x0000_i1025" type="#_x0000_t75" alt="Home" style="width:11.25pt;height:11.25pt;visibility:visible;mso-wrap-style:square">
            <v:imagedata r:id="rId1" o:title="Home"/>
          </v:shape>
        </w:pict>
      </mc:Choice>
      <mc:Fallback>
        <w:drawing>
          <wp:inline distT="0" distB="0" distL="0" distR="0" wp14:anchorId="13A0D995" wp14:editId="1CC7E0BA">
            <wp:extent cx="142875" cy="142875"/>
            <wp:effectExtent l="0" t="0" r="0" b="0"/>
            <wp:docPr id="1115230135" name="Picture 111523013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Hom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471A81"/>
    <w:multiLevelType w:val="hybridMultilevel"/>
    <w:tmpl w:val="D3C823EC"/>
    <w:lvl w:ilvl="0" w:tplc="67605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2E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2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842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CF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38E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6E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CB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8D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558322031">
    <w:abstractNumId w:val="36"/>
  </w:num>
  <w:num w:numId="2" w16cid:durableId="1669482241">
    <w:abstractNumId w:val="19"/>
  </w:num>
  <w:num w:numId="3" w16cid:durableId="865095932">
    <w:abstractNumId w:val="20"/>
  </w:num>
  <w:num w:numId="4" w16cid:durableId="428697474">
    <w:abstractNumId w:val="12"/>
  </w:num>
  <w:num w:numId="5" w16cid:durableId="131799190">
    <w:abstractNumId w:val="37"/>
  </w:num>
  <w:num w:numId="6" w16cid:durableId="183902521">
    <w:abstractNumId w:val="9"/>
  </w:num>
  <w:num w:numId="7" w16cid:durableId="1112434422">
    <w:abstractNumId w:val="7"/>
  </w:num>
  <w:num w:numId="8" w16cid:durableId="490024563">
    <w:abstractNumId w:val="6"/>
  </w:num>
  <w:num w:numId="9" w16cid:durableId="648560902">
    <w:abstractNumId w:val="5"/>
  </w:num>
  <w:num w:numId="10" w16cid:durableId="1958176613">
    <w:abstractNumId w:val="4"/>
  </w:num>
  <w:num w:numId="11" w16cid:durableId="290942602">
    <w:abstractNumId w:val="8"/>
  </w:num>
  <w:num w:numId="12" w16cid:durableId="93288045">
    <w:abstractNumId w:val="3"/>
  </w:num>
  <w:num w:numId="13" w16cid:durableId="35396014">
    <w:abstractNumId w:val="2"/>
  </w:num>
  <w:num w:numId="14" w16cid:durableId="447550551">
    <w:abstractNumId w:val="1"/>
  </w:num>
  <w:num w:numId="15" w16cid:durableId="71588565">
    <w:abstractNumId w:val="0"/>
  </w:num>
  <w:num w:numId="16" w16cid:durableId="1660621170">
    <w:abstractNumId w:val="13"/>
  </w:num>
  <w:num w:numId="17" w16cid:durableId="1431045360">
    <w:abstractNumId w:val="18"/>
  </w:num>
  <w:num w:numId="18" w16cid:durableId="756946310">
    <w:abstractNumId w:val="16"/>
  </w:num>
  <w:num w:numId="19" w16cid:durableId="1230308278">
    <w:abstractNumId w:val="15"/>
  </w:num>
  <w:num w:numId="20" w16cid:durableId="1737043977">
    <w:abstractNumId w:val="14"/>
  </w:num>
  <w:num w:numId="21" w16cid:durableId="1508717259">
    <w:abstractNumId w:val="22"/>
  </w:num>
  <w:num w:numId="22" w16cid:durableId="167982004">
    <w:abstractNumId w:val="3"/>
    <w:lvlOverride w:ilvl="0">
      <w:startOverride w:val="1"/>
    </w:lvlOverride>
  </w:num>
  <w:num w:numId="23" w16cid:durableId="2039962789">
    <w:abstractNumId w:val="3"/>
    <w:lvlOverride w:ilvl="0">
      <w:startOverride w:val="1"/>
    </w:lvlOverride>
  </w:num>
  <w:num w:numId="24" w16cid:durableId="811142150">
    <w:abstractNumId w:val="2"/>
    <w:lvlOverride w:ilvl="0">
      <w:startOverride w:val="1"/>
    </w:lvlOverride>
  </w:num>
  <w:num w:numId="25" w16cid:durableId="1260018907">
    <w:abstractNumId w:val="32"/>
  </w:num>
  <w:num w:numId="26" w16cid:durableId="1451238950">
    <w:abstractNumId w:val="11"/>
  </w:num>
  <w:num w:numId="27" w16cid:durableId="2014725913">
    <w:abstractNumId w:val="23"/>
  </w:num>
  <w:num w:numId="28" w16cid:durableId="196623457">
    <w:abstractNumId w:val="11"/>
  </w:num>
  <w:num w:numId="29" w16cid:durableId="1081215950">
    <w:abstractNumId w:val="31"/>
  </w:num>
  <w:num w:numId="30" w16cid:durableId="593437368">
    <w:abstractNumId w:val="24"/>
  </w:num>
  <w:num w:numId="31" w16cid:durableId="755522151">
    <w:abstractNumId w:val="39"/>
  </w:num>
  <w:num w:numId="32" w16cid:durableId="197550473">
    <w:abstractNumId w:val="33"/>
  </w:num>
  <w:num w:numId="33" w16cid:durableId="1261525720">
    <w:abstractNumId w:val="17"/>
  </w:num>
  <w:num w:numId="34" w16cid:durableId="1046375814">
    <w:abstractNumId w:val="26"/>
  </w:num>
  <w:num w:numId="35" w16cid:durableId="1716614979">
    <w:abstractNumId w:val="10"/>
  </w:num>
  <w:num w:numId="36" w16cid:durableId="317416418">
    <w:abstractNumId w:val="27"/>
  </w:num>
  <w:num w:numId="37" w16cid:durableId="1148478410">
    <w:abstractNumId w:val="30"/>
  </w:num>
  <w:num w:numId="38" w16cid:durableId="26178291">
    <w:abstractNumId w:val="25"/>
  </w:num>
  <w:num w:numId="39" w16cid:durableId="519782709">
    <w:abstractNumId w:val="38"/>
  </w:num>
  <w:num w:numId="40" w16cid:durableId="347298890">
    <w:abstractNumId w:val="28"/>
  </w:num>
  <w:num w:numId="41" w16cid:durableId="1647737818">
    <w:abstractNumId w:val="21"/>
  </w:num>
  <w:num w:numId="42" w16cid:durableId="1309091380">
    <w:abstractNumId w:val="29"/>
  </w:num>
  <w:num w:numId="43" w16cid:durableId="904880472">
    <w:abstractNumId w:val="34"/>
  </w:num>
  <w:num w:numId="44" w16cid:durableId="169804468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zQ3NDMzsrQwNDRQ0lEKTi0uzszPAykwqgUAFQ3AvSwAAAA="/>
  </w:docVars>
  <w:rsids>
    <w:rsidRoot w:val="0001274B"/>
    <w:rsid w:val="0000418E"/>
    <w:rsid w:val="0001274B"/>
    <w:rsid w:val="00016839"/>
    <w:rsid w:val="000315CE"/>
    <w:rsid w:val="00042FB3"/>
    <w:rsid w:val="00043389"/>
    <w:rsid w:val="00057671"/>
    <w:rsid w:val="00066CAE"/>
    <w:rsid w:val="000717AD"/>
    <w:rsid w:val="00084752"/>
    <w:rsid w:val="00085782"/>
    <w:rsid w:val="00086540"/>
    <w:rsid w:val="000A5216"/>
    <w:rsid w:val="000B6379"/>
    <w:rsid w:val="000D445D"/>
    <w:rsid w:val="000F4987"/>
    <w:rsid w:val="000F65EC"/>
    <w:rsid w:val="000F681F"/>
    <w:rsid w:val="000F7267"/>
    <w:rsid w:val="00103670"/>
    <w:rsid w:val="00110BBD"/>
    <w:rsid w:val="0011573E"/>
    <w:rsid w:val="00123504"/>
    <w:rsid w:val="0012634B"/>
    <w:rsid w:val="001269DE"/>
    <w:rsid w:val="00140DAE"/>
    <w:rsid w:val="0015180F"/>
    <w:rsid w:val="00154BBF"/>
    <w:rsid w:val="00164FE2"/>
    <w:rsid w:val="001746FC"/>
    <w:rsid w:val="00183602"/>
    <w:rsid w:val="0018430C"/>
    <w:rsid w:val="0019105E"/>
    <w:rsid w:val="001913D0"/>
    <w:rsid w:val="00193653"/>
    <w:rsid w:val="001A6AC0"/>
    <w:rsid w:val="001B2AAD"/>
    <w:rsid w:val="001B6CCB"/>
    <w:rsid w:val="001C329C"/>
    <w:rsid w:val="001E36EC"/>
    <w:rsid w:val="001E7D29"/>
    <w:rsid w:val="001F596B"/>
    <w:rsid w:val="00200763"/>
    <w:rsid w:val="0021136E"/>
    <w:rsid w:val="00222713"/>
    <w:rsid w:val="002404F5"/>
    <w:rsid w:val="00256EEF"/>
    <w:rsid w:val="002600C9"/>
    <w:rsid w:val="00275260"/>
    <w:rsid w:val="00276FA1"/>
    <w:rsid w:val="00285B87"/>
    <w:rsid w:val="00291B4A"/>
    <w:rsid w:val="002A3797"/>
    <w:rsid w:val="002B7E8F"/>
    <w:rsid w:val="002C3D7E"/>
    <w:rsid w:val="002C5DE0"/>
    <w:rsid w:val="002C7C34"/>
    <w:rsid w:val="002E04A1"/>
    <w:rsid w:val="002E0611"/>
    <w:rsid w:val="002E4F42"/>
    <w:rsid w:val="002F76DA"/>
    <w:rsid w:val="00303198"/>
    <w:rsid w:val="003151A0"/>
    <w:rsid w:val="0032131A"/>
    <w:rsid w:val="00322217"/>
    <w:rsid w:val="003310BF"/>
    <w:rsid w:val="00333DF8"/>
    <w:rsid w:val="00350F7A"/>
    <w:rsid w:val="00352B99"/>
    <w:rsid w:val="00357641"/>
    <w:rsid w:val="003603AA"/>
    <w:rsid w:val="00360B6E"/>
    <w:rsid w:val="00361DEE"/>
    <w:rsid w:val="0036256D"/>
    <w:rsid w:val="003702A6"/>
    <w:rsid w:val="003833C0"/>
    <w:rsid w:val="00385CC3"/>
    <w:rsid w:val="00394EF4"/>
    <w:rsid w:val="003A1CB3"/>
    <w:rsid w:val="003D4F0F"/>
    <w:rsid w:val="003E24FC"/>
    <w:rsid w:val="003E5EB5"/>
    <w:rsid w:val="0040775C"/>
    <w:rsid w:val="00410612"/>
    <w:rsid w:val="00411F8B"/>
    <w:rsid w:val="004203B0"/>
    <w:rsid w:val="004230D9"/>
    <w:rsid w:val="0042426C"/>
    <w:rsid w:val="004308ED"/>
    <w:rsid w:val="0043286D"/>
    <w:rsid w:val="00446942"/>
    <w:rsid w:val="00450670"/>
    <w:rsid w:val="004653EA"/>
    <w:rsid w:val="004701E1"/>
    <w:rsid w:val="0047076E"/>
    <w:rsid w:val="004724BD"/>
    <w:rsid w:val="00477352"/>
    <w:rsid w:val="00491C23"/>
    <w:rsid w:val="004B1BC5"/>
    <w:rsid w:val="004B5C09"/>
    <w:rsid w:val="004C1BE8"/>
    <w:rsid w:val="004D044B"/>
    <w:rsid w:val="004E227E"/>
    <w:rsid w:val="00500DD1"/>
    <w:rsid w:val="00521AE3"/>
    <w:rsid w:val="00535B54"/>
    <w:rsid w:val="00541EEE"/>
    <w:rsid w:val="00554276"/>
    <w:rsid w:val="00564D17"/>
    <w:rsid w:val="00570173"/>
    <w:rsid w:val="0058294D"/>
    <w:rsid w:val="005911AF"/>
    <w:rsid w:val="005C6AD9"/>
    <w:rsid w:val="005D3902"/>
    <w:rsid w:val="005E0ED9"/>
    <w:rsid w:val="005F25B0"/>
    <w:rsid w:val="00616B41"/>
    <w:rsid w:val="00620AE8"/>
    <w:rsid w:val="00631D75"/>
    <w:rsid w:val="0064628C"/>
    <w:rsid w:val="0065214E"/>
    <w:rsid w:val="00655EE2"/>
    <w:rsid w:val="00680296"/>
    <w:rsid w:val="006853BC"/>
    <w:rsid w:val="00686451"/>
    <w:rsid w:val="00687389"/>
    <w:rsid w:val="006928C1"/>
    <w:rsid w:val="006A0172"/>
    <w:rsid w:val="006C0E4E"/>
    <w:rsid w:val="006D4210"/>
    <w:rsid w:val="006D5463"/>
    <w:rsid w:val="006E015E"/>
    <w:rsid w:val="006F03D4"/>
    <w:rsid w:val="006F7DB5"/>
    <w:rsid w:val="00700B1F"/>
    <w:rsid w:val="007257E9"/>
    <w:rsid w:val="00736C3E"/>
    <w:rsid w:val="00740105"/>
    <w:rsid w:val="007410B0"/>
    <w:rsid w:val="00744B1E"/>
    <w:rsid w:val="00756AD4"/>
    <w:rsid w:val="00756D9C"/>
    <w:rsid w:val="007619BD"/>
    <w:rsid w:val="00771837"/>
    <w:rsid w:val="00771C24"/>
    <w:rsid w:val="00781863"/>
    <w:rsid w:val="00787BB3"/>
    <w:rsid w:val="00792701"/>
    <w:rsid w:val="007A3493"/>
    <w:rsid w:val="007D1C84"/>
    <w:rsid w:val="007D4006"/>
    <w:rsid w:val="007D5836"/>
    <w:rsid w:val="007F34A4"/>
    <w:rsid w:val="00815563"/>
    <w:rsid w:val="00817779"/>
    <w:rsid w:val="008240DA"/>
    <w:rsid w:val="00841127"/>
    <w:rsid w:val="008429E5"/>
    <w:rsid w:val="008519CC"/>
    <w:rsid w:val="00852401"/>
    <w:rsid w:val="008559CD"/>
    <w:rsid w:val="00867EA4"/>
    <w:rsid w:val="00880C14"/>
    <w:rsid w:val="0088199B"/>
    <w:rsid w:val="00882B4C"/>
    <w:rsid w:val="00897D88"/>
    <w:rsid w:val="008A0319"/>
    <w:rsid w:val="008B6D36"/>
    <w:rsid w:val="008D0732"/>
    <w:rsid w:val="008D43E9"/>
    <w:rsid w:val="008E3C0E"/>
    <w:rsid w:val="008E421A"/>
    <w:rsid w:val="008E476B"/>
    <w:rsid w:val="008F0F63"/>
    <w:rsid w:val="00927C63"/>
    <w:rsid w:val="00932F50"/>
    <w:rsid w:val="00940BB7"/>
    <w:rsid w:val="0094637B"/>
    <w:rsid w:val="00955A78"/>
    <w:rsid w:val="00967324"/>
    <w:rsid w:val="009726E1"/>
    <w:rsid w:val="00976B2D"/>
    <w:rsid w:val="00990923"/>
    <w:rsid w:val="009921B8"/>
    <w:rsid w:val="009D4984"/>
    <w:rsid w:val="009D6901"/>
    <w:rsid w:val="009F4E19"/>
    <w:rsid w:val="00A01A36"/>
    <w:rsid w:val="00A07662"/>
    <w:rsid w:val="00A1006B"/>
    <w:rsid w:val="00A21B71"/>
    <w:rsid w:val="00A25111"/>
    <w:rsid w:val="00A3439E"/>
    <w:rsid w:val="00A35F69"/>
    <w:rsid w:val="00A37F9E"/>
    <w:rsid w:val="00A40085"/>
    <w:rsid w:val="00A40A53"/>
    <w:rsid w:val="00A42380"/>
    <w:rsid w:val="00A44404"/>
    <w:rsid w:val="00A47DF6"/>
    <w:rsid w:val="00A60E11"/>
    <w:rsid w:val="00A63D35"/>
    <w:rsid w:val="00A9231C"/>
    <w:rsid w:val="00AA2532"/>
    <w:rsid w:val="00AA28F7"/>
    <w:rsid w:val="00AC72FB"/>
    <w:rsid w:val="00AE1F88"/>
    <w:rsid w:val="00AE361F"/>
    <w:rsid w:val="00AE5370"/>
    <w:rsid w:val="00AE777C"/>
    <w:rsid w:val="00AF22B7"/>
    <w:rsid w:val="00B0746F"/>
    <w:rsid w:val="00B2325B"/>
    <w:rsid w:val="00B247A9"/>
    <w:rsid w:val="00B435B5"/>
    <w:rsid w:val="00B565D8"/>
    <w:rsid w:val="00B5779A"/>
    <w:rsid w:val="00B57AAC"/>
    <w:rsid w:val="00B64D24"/>
    <w:rsid w:val="00B7147D"/>
    <w:rsid w:val="00B75CFC"/>
    <w:rsid w:val="00B84196"/>
    <w:rsid w:val="00B853F9"/>
    <w:rsid w:val="00B92231"/>
    <w:rsid w:val="00B9295E"/>
    <w:rsid w:val="00B97A2D"/>
    <w:rsid w:val="00BA09FC"/>
    <w:rsid w:val="00BA2CE6"/>
    <w:rsid w:val="00BB018B"/>
    <w:rsid w:val="00BB1443"/>
    <w:rsid w:val="00BD1747"/>
    <w:rsid w:val="00BD2B06"/>
    <w:rsid w:val="00BE367F"/>
    <w:rsid w:val="00BE3F7E"/>
    <w:rsid w:val="00BF2E97"/>
    <w:rsid w:val="00C14973"/>
    <w:rsid w:val="00C1643D"/>
    <w:rsid w:val="00C261A9"/>
    <w:rsid w:val="00C42793"/>
    <w:rsid w:val="00C42A7A"/>
    <w:rsid w:val="00C47362"/>
    <w:rsid w:val="00C601ED"/>
    <w:rsid w:val="00C620DE"/>
    <w:rsid w:val="00C82D1F"/>
    <w:rsid w:val="00C90D16"/>
    <w:rsid w:val="00C97044"/>
    <w:rsid w:val="00CA4488"/>
    <w:rsid w:val="00CC53B0"/>
    <w:rsid w:val="00CD027A"/>
    <w:rsid w:val="00CD2F6A"/>
    <w:rsid w:val="00CD636A"/>
    <w:rsid w:val="00CE5A5C"/>
    <w:rsid w:val="00D048E8"/>
    <w:rsid w:val="00D05F90"/>
    <w:rsid w:val="00D06E31"/>
    <w:rsid w:val="00D14CC6"/>
    <w:rsid w:val="00D31AB7"/>
    <w:rsid w:val="00D46463"/>
    <w:rsid w:val="00D50D23"/>
    <w:rsid w:val="00D512BB"/>
    <w:rsid w:val="00D52D5E"/>
    <w:rsid w:val="00D53571"/>
    <w:rsid w:val="00D87AF3"/>
    <w:rsid w:val="00DA3B1A"/>
    <w:rsid w:val="00DC6078"/>
    <w:rsid w:val="00DC79AD"/>
    <w:rsid w:val="00DD2075"/>
    <w:rsid w:val="00DE6E97"/>
    <w:rsid w:val="00DF2868"/>
    <w:rsid w:val="00DF4C9B"/>
    <w:rsid w:val="00E0687F"/>
    <w:rsid w:val="00E24559"/>
    <w:rsid w:val="00E27247"/>
    <w:rsid w:val="00E410BB"/>
    <w:rsid w:val="00E557A0"/>
    <w:rsid w:val="00E55800"/>
    <w:rsid w:val="00E55DA7"/>
    <w:rsid w:val="00E63425"/>
    <w:rsid w:val="00E719F9"/>
    <w:rsid w:val="00E83C19"/>
    <w:rsid w:val="00E907BC"/>
    <w:rsid w:val="00E916D8"/>
    <w:rsid w:val="00E936BA"/>
    <w:rsid w:val="00EA7876"/>
    <w:rsid w:val="00ED5EF6"/>
    <w:rsid w:val="00EF3B16"/>
    <w:rsid w:val="00EF6435"/>
    <w:rsid w:val="00F10F6B"/>
    <w:rsid w:val="00F15562"/>
    <w:rsid w:val="00F23697"/>
    <w:rsid w:val="00F35B92"/>
    <w:rsid w:val="00F36BB7"/>
    <w:rsid w:val="00F52152"/>
    <w:rsid w:val="00F70DBB"/>
    <w:rsid w:val="00F87EAA"/>
    <w:rsid w:val="00F92B25"/>
    <w:rsid w:val="00F93D79"/>
    <w:rsid w:val="00FB3809"/>
    <w:rsid w:val="00FB55FA"/>
    <w:rsid w:val="00FC0816"/>
    <w:rsid w:val="00FC468E"/>
    <w:rsid w:val="00FD6CAB"/>
    <w:rsid w:val="00FE57EF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80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customStyle="1" w:styleId="xapple-converted-space">
    <w:name w:val="x_apple-converted-space"/>
    <w:basedOn w:val="DefaultParagraphFont"/>
    <w:rsid w:val="005C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o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048863A4DC402ABEC68B695692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0286-FF37-452E-926F-D75C22A410B8}"/>
      </w:docPartPr>
      <w:docPartBody>
        <w:p w:rsidR="007C7257" w:rsidRDefault="009E7E07">
          <w:pPr>
            <w:pStyle w:val="55048863A4DC402ABEC68B695692994E"/>
          </w:pPr>
          <w:r w:rsidRPr="002F76DA">
            <w:rPr>
              <w:rFonts w:eastAsiaTheme="majorEastAsia"/>
            </w:rPr>
            <w:t>Roll call</w:t>
          </w:r>
        </w:p>
      </w:docPartBody>
    </w:docPart>
    <w:docPart>
      <w:docPartPr>
        <w:name w:val="D3B67A3037E44A0199E73D169AF9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FE2C-A2A6-4CF6-AA05-A19C7D23B33A}"/>
      </w:docPartPr>
      <w:docPartBody>
        <w:p w:rsidR="007C7257" w:rsidRDefault="009E7E07">
          <w:pPr>
            <w:pStyle w:val="D3B67A3037E44A0199E73D169AF9F10E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7"/>
    <w:rsid w:val="00024DEA"/>
    <w:rsid w:val="00043389"/>
    <w:rsid w:val="00055CB2"/>
    <w:rsid w:val="00066CAE"/>
    <w:rsid w:val="000731EF"/>
    <w:rsid w:val="000B061A"/>
    <w:rsid w:val="000C588F"/>
    <w:rsid w:val="000F7267"/>
    <w:rsid w:val="00291230"/>
    <w:rsid w:val="002A2814"/>
    <w:rsid w:val="002E397A"/>
    <w:rsid w:val="002F43B2"/>
    <w:rsid w:val="00350F7A"/>
    <w:rsid w:val="00364DB3"/>
    <w:rsid w:val="00395FE8"/>
    <w:rsid w:val="00443A38"/>
    <w:rsid w:val="00485CDB"/>
    <w:rsid w:val="004F7645"/>
    <w:rsid w:val="00581B9D"/>
    <w:rsid w:val="00594090"/>
    <w:rsid w:val="005A64ED"/>
    <w:rsid w:val="005D570F"/>
    <w:rsid w:val="00631D75"/>
    <w:rsid w:val="00697133"/>
    <w:rsid w:val="006A0172"/>
    <w:rsid w:val="006C0E4E"/>
    <w:rsid w:val="007771E2"/>
    <w:rsid w:val="007C7257"/>
    <w:rsid w:val="007E332E"/>
    <w:rsid w:val="00817779"/>
    <w:rsid w:val="008345D1"/>
    <w:rsid w:val="0088199B"/>
    <w:rsid w:val="008A23BF"/>
    <w:rsid w:val="00912522"/>
    <w:rsid w:val="00936E8E"/>
    <w:rsid w:val="00946919"/>
    <w:rsid w:val="0095326B"/>
    <w:rsid w:val="00975EA6"/>
    <w:rsid w:val="009D51D0"/>
    <w:rsid w:val="009E7E07"/>
    <w:rsid w:val="00A05871"/>
    <w:rsid w:val="00A35F69"/>
    <w:rsid w:val="00A54111"/>
    <w:rsid w:val="00AA5D22"/>
    <w:rsid w:val="00AB3533"/>
    <w:rsid w:val="00B47FF8"/>
    <w:rsid w:val="00B85696"/>
    <w:rsid w:val="00B9295E"/>
    <w:rsid w:val="00CD2F6A"/>
    <w:rsid w:val="00CF1A40"/>
    <w:rsid w:val="00D065E1"/>
    <w:rsid w:val="00D46463"/>
    <w:rsid w:val="00D76483"/>
    <w:rsid w:val="00E45DCE"/>
    <w:rsid w:val="00E55800"/>
    <w:rsid w:val="00E83C19"/>
    <w:rsid w:val="00EC5473"/>
    <w:rsid w:val="00F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048863A4DC402ABEC68B695692994E">
    <w:name w:val="55048863A4DC402ABEC68B695692994E"/>
  </w:style>
  <w:style w:type="paragraph" w:customStyle="1" w:styleId="D3B67A3037E44A0199E73D169AF9F10E">
    <w:name w:val="D3B67A3037E44A0199E73D169AF9F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71</Words>
  <Characters>421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2022-04-19T20:26:00Z</dcterms:created>
  <dcterms:modified xsi:type="dcterms:W3CDTF">2025-04-17T14:47:00Z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afcf4b273b047ab3fccbae3e60953de60b1d9844b83ca92dbb1b6787c6ddf82a</vt:lpwstr>
  </property>
</Properties>
</file>